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2" w:type="pct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2443"/>
        <w:gridCol w:w="5674"/>
        <w:gridCol w:w="2683"/>
        <w:gridCol w:w="36"/>
      </w:tblGrid>
      <w:tr w:rsidR="0043454D" w:rsidTr="00E8619D">
        <w:trPr>
          <w:gridBefore w:val="1"/>
          <w:gridAfter w:val="1"/>
          <w:wBefore w:w="29" w:type="dxa"/>
          <w:wAfter w:w="31" w:type="dxa"/>
        </w:trPr>
        <w:tc>
          <w:tcPr>
            <w:tcW w:w="7035" w:type="dxa"/>
            <w:gridSpan w:val="2"/>
          </w:tcPr>
          <w:p w:rsidR="00DD165B" w:rsidRDefault="00DD165B" w:rsidP="003A2113">
            <w:pPr>
              <w:pStyle w:val="Heading2"/>
            </w:pPr>
          </w:p>
        </w:tc>
        <w:tc>
          <w:tcPr>
            <w:tcW w:w="2325" w:type="dxa"/>
          </w:tcPr>
          <w:p w:rsidR="0043454D" w:rsidRDefault="0043454D" w:rsidP="0043454D">
            <w:pPr>
              <w:pStyle w:val="Logo"/>
            </w:pPr>
          </w:p>
        </w:tc>
      </w:tr>
      <w:tr w:rsidR="003A2113" w:rsidRPr="003A2113" w:rsidTr="002A3D3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</w:tblPrEx>
        <w:trPr>
          <w:trHeight w:val="216"/>
        </w:trPr>
        <w:tc>
          <w:tcPr>
            <w:tcW w:w="9420" w:type="dxa"/>
            <w:gridSpan w:val="5"/>
            <w:shd w:val="clear" w:color="auto" w:fill="DBE5F1" w:themeFill="accent1" w:themeFillTint="33"/>
            <w:vAlign w:val="bottom"/>
          </w:tcPr>
          <w:p w:rsidR="003A2113" w:rsidRPr="003A2113" w:rsidRDefault="00BD0DF9" w:rsidP="003A2113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safety account: </w:t>
            </w:r>
            <w:r w:rsidR="003A2113" w:rsidRPr="003A2113">
              <w:rPr>
                <w:sz w:val="28"/>
                <w:szCs w:val="28"/>
              </w:rPr>
              <w:t>RFA Checklist</w:t>
            </w:r>
          </w:p>
        </w:tc>
      </w:tr>
      <w:tr w:rsidR="00F3153F" w:rsidRPr="003A2113" w:rsidTr="002A3D3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</w:tblPrEx>
        <w:trPr>
          <w:trHeight w:val="575"/>
        </w:trPr>
        <w:tc>
          <w:tcPr>
            <w:tcW w:w="9420" w:type="dxa"/>
            <w:gridSpan w:val="5"/>
            <w:shd w:val="clear" w:color="auto" w:fill="auto"/>
            <w:vAlign w:val="bottom"/>
          </w:tcPr>
          <w:p w:rsidR="00F3153F" w:rsidRPr="003A2113" w:rsidRDefault="003614B5" w:rsidP="003A2113">
            <w:pPr>
              <w:pStyle w:val="Heading2"/>
            </w:pPr>
            <w:r>
              <w:t>Organization</w:t>
            </w:r>
            <w:r w:rsidR="00F3153F" w:rsidRPr="003A2113">
              <w:t xml:space="preserve"> INFORMATION</w:t>
            </w:r>
          </w:p>
        </w:tc>
      </w:tr>
      <w:tr w:rsidR="00F3153F" w:rsidTr="00E8619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</w:tblPrEx>
        <w:trPr>
          <w:trHeight w:val="360"/>
        </w:trPr>
        <w:tc>
          <w:tcPr>
            <w:tcW w:w="2146" w:type="dxa"/>
            <w:gridSpan w:val="2"/>
            <w:vAlign w:val="center"/>
          </w:tcPr>
          <w:p w:rsidR="00F3153F" w:rsidRPr="00D36A80" w:rsidRDefault="00D72F6F" w:rsidP="00F3153F">
            <w:pPr>
              <w:rPr>
                <w:sz w:val="20"/>
                <w:szCs w:val="20"/>
              </w:rPr>
            </w:pPr>
            <w:r>
              <w:t>Applicant</w:t>
            </w:r>
            <w:r w:rsidR="00871DDD">
              <w:t>:</w:t>
            </w:r>
            <w:r w:rsidR="00F3153F" w:rsidRPr="00D36A80">
              <w:t xml:space="preserve"> </w:t>
            </w:r>
          </w:p>
        </w:tc>
        <w:sdt>
          <w:sdtPr>
            <w:id w:val="-18808540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74" w:type="dxa"/>
                <w:gridSpan w:val="3"/>
                <w:vAlign w:val="center"/>
              </w:tcPr>
              <w:p w:rsidR="00F3153F" w:rsidRPr="00D36A80" w:rsidRDefault="00232F11" w:rsidP="00F3153F">
                <w:r w:rsidRPr="00550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9F9" w:rsidTr="00E8619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</w:tblPrEx>
        <w:trPr>
          <w:trHeight w:val="360"/>
        </w:trPr>
        <w:tc>
          <w:tcPr>
            <w:tcW w:w="2146" w:type="dxa"/>
            <w:gridSpan w:val="2"/>
            <w:vAlign w:val="center"/>
          </w:tcPr>
          <w:p w:rsidR="00F249F9" w:rsidRDefault="00F249F9" w:rsidP="00F3153F">
            <w:r>
              <w:t>Address:</w:t>
            </w:r>
          </w:p>
        </w:tc>
        <w:sdt>
          <w:sdtPr>
            <w:id w:val="-17962861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74" w:type="dxa"/>
                <w:gridSpan w:val="3"/>
                <w:vAlign w:val="center"/>
              </w:tcPr>
              <w:p w:rsidR="00F249F9" w:rsidRPr="00D36A80" w:rsidRDefault="00232F11" w:rsidP="00F3153F">
                <w:r w:rsidRPr="00550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153F" w:rsidRPr="006C1BD5" w:rsidTr="00E8619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</w:tblPrEx>
        <w:trPr>
          <w:trHeight w:val="576"/>
        </w:trPr>
        <w:tc>
          <w:tcPr>
            <w:tcW w:w="2146" w:type="dxa"/>
            <w:gridSpan w:val="2"/>
            <w:vAlign w:val="center"/>
          </w:tcPr>
          <w:p w:rsidR="00F3153F" w:rsidRDefault="00F249F9" w:rsidP="00F3153F">
            <w:r>
              <w:t>Authorized Contact Name:</w:t>
            </w:r>
            <w:r w:rsidR="00F3153F">
              <w:t xml:space="preserve"> </w:t>
            </w:r>
          </w:p>
        </w:tc>
        <w:sdt>
          <w:sdtPr>
            <w:id w:val="-20975500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74" w:type="dxa"/>
                <w:gridSpan w:val="3"/>
                <w:vAlign w:val="center"/>
              </w:tcPr>
              <w:p w:rsidR="00F3153F" w:rsidRDefault="00232F11" w:rsidP="00F3153F">
                <w:r w:rsidRPr="00550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49F9" w:rsidRPr="006C1BD5" w:rsidTr="00E8619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</w:tblPrEx>
        <w:trPr>
          <w:trHeight w:val="576"/>
        </w:trPr>
        <w:tc>
          <w:tcPr>
            <w:tcW w:w="2146" w:type="dxa"/>
            <w:gridSpan w:val="2"/>
            <w:vAlign w:val="center"/>
          </w:tcPr>
          <w:p w:rsidR="00F249F9" w:rsidRDefault="00F249F9" w:rsidP="00F3153F">
            <w:r>
              <w:t>Title:</w:t>
            </w:r>
          </w:p>
        </w:tc>
        <w:sdt>
          <w:sdtPr>
            <w:id w:val="13926961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74" w:type="dxa"/>
                <w:gridSpan w:val="3"/>
                <w:vAlign w:val="center"/>
              </w:tcPr>
              <w:p w:rsidR="00F249F9" w:rsidRDefault="00232F11" w:rsidP="00F3153F">
                <w:r w:rsidRPr="00550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153F" w:rsidTr="00E8619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</w:tblPrEx>
        <w:trPr>
          <w:trHeight w:val="360"/>
        </w:trPr>
        <w:tc>
          <w:tcPr>
            <w:tcW w:w="2146" w:type="dxa"/>
            <w:gridSpan w:val="2"/>
            <w:vAlign w:val="center"/>
          </w:tcPr>
          <w:p w:rsidR="00F3153F" w:rsidRPr="00EE40E1" w:rsidRDefault="00F249F9" w:rsidP="00F3153F">
            <w:r>
              <w:t>Email Address:</w:t>
            </w:r>
          </w:p>
        </w:tc>
        <w:sdt>
          <w:sdtPr>
            <w:id w:val="-17535032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74" w:type="dxa"/>
                <w:gridSpan w:val="3"/>
                <w:vAlign w:val="center"/>
              </w:tcPr>
              <w:p w:rsidR="00F3153F" w:rsidRPr="00EE40E1" w:rsidRDefault="00232F11" w:rsidP="00F3153F">
                <w:r w:rsidRPr="00550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153F" w:rsidTr="00E8619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</w:tblPrEx>
        <w:trPr>
          <w:trHeight w:val="360"/>
        </w:trPr>
        <w:tc>
          <w:tcPr>
            <w:tcW w:w="2146" w:type="dxa"/>
            <w:gridSpan w:val="2"/>
            <w:vAlign w:val="center"/>
          </w:tcPr>
          <w:p w:rsidR="00F3153F" w:rsidRPr="00EE40E1" w:rsidRDefault="00F249F9" w:rsidP="00F3153F">
            <w:r>
              <w:t>Telephone Number:</w:t>
            </w:r>
            <w:r w:rsidR="00F3153F">
              <w:t xml:space="preserve"> </w:t>
            </w:r>
          </w:p>
        </w:tc>
        <w:sdt>
          <w:sdtPr>
            <w:id w:val="-14572481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74" w:type="dxa"/>
                <w:gridSpan w:val="3"/>
                <w:vAlign w:val="center"/>
              </w:tcPr>
              <w:p w:rsidR="00F3153F" w:rsidRPr="00EE40E1" w:rsidRDefault="00232F11" w:rsidP="00F3153F">
                <w:r w:rsidRPr="00550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67ECF" w:rsidTr="00E8619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</w:tblPrEx>
        <w:trPr>
          <w:trHeight w:val="360"/>
        </w:trPr>
        <w:tc>
          <w:tcPr>
            <w:tcW w:w="2146" w:type="dxa"/>
            <w:gridSpan w:val="2"/>
            <w:vAlign w:val="center"/>
          </w:tcPr>
          <w:p w:rsidR="00967ECF" w:rsidRDefault="00967ECF" w:rsidP="00F3153F">
            <w:r>
              <w:t>Amount Requested:</w:t>
            </w:r>
          </w:p>
        </w:tc>
        <w:sdt>
          <w:sdtPr>
            <w:id w:val="13199216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74" w:type="dxa"/>
                <w:gridSpan w:val="3"/>
                <w:vAlign w:val="center"/>
              </w:tcPr>
              <w:p w:rsidR="00967ECF" w:rsidRPr="00EE40E1" w:rsidRDefault="00232F11" w:rsidP="00F3153F">
                <w:r w:rsidRPr="00550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74B18" w:rsidRDefault="00574B18"/>
    <w:tbl>
      <w:tblPr>
        <w:tblStyle w:val="TableGrid"/>
        <w:tblW w:w="499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Caption w:val="Checklist"/>
        <w:tblDescription w:val="Two columns with multiple rows with items listed. Item listed to confirm submitted: Goals, use of funds, certification page, executive summary, budget summary, budget summary signature, assurances, assurances page signature, and maximum number of pages for each section. "/>
      </w:tblPr>
      <w:tblGrid>
        <w:gridCol w:w="770"/>
        <w:gridCol w:w="4839"/>
        <w:gridCol w:w="5234"/>
      </w:tblGrid>
      <w:tr w:rsidR="002A3D32" w:rsidRPr="006A66E4" w:rsidTr="00170071">
        <w:trPr>
          <w:trHeight w:val="274"/>
          <w:tblHeader/>
        </w:trPr>
        <w:tc>
          <w:tcPr>
            <w:tcW w:w="770" w:type="dxa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E8619D" w:rsidRPr="006A66E4" w:rsidRDefault="006A66E4" w:rsidP="006A66E4">
            <w:pPr>
              <w:pStyle w:val="Heading2"/>
              <w:jc w:val="center"/>
            </w:pPr>
            <w:r w:rsidRPr="006A66E4">
              <w:t>Check</w:t>
            </w:r>
          </w:p>
        </w:tc>
        <w:tc>
          <w:tcPr>
            <w:tcW w:w="4839" w:type="dxa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E8619D" w:rsidRPr="006A66E4" w:rsidRDefault="00D62500" w:rsidP="006A66E4">
            <w:pPr>
              <w:pStyle w:val="Heading2"/>
              <w:jc w:val="center"/>
            </w:pPr>
            <w:r w:rsidRPr="006A66E4">
              <w:t>Item</w:t>
            </w:r>
          </w:p>
        </w:tc>
        <w:tc>
          <w:tcPr>
            <w:tcW w:w="5234" w:type="dxa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E8619D" w:rsidRPr="006A66E4" w:rsidRDefault="00D62500" w:rsidP="006A66E4">
            <w:pPr>
              <w:pStyle w:val="Heading2"/>
              <w:jc w:val="center"/>
            </w:pPr>
            <w:r w:rsidRPr="006A66E4">
              <w:t>Description</w:t>
            </w:r>
          </w:p>
        </w:tc>
      </w:tr>
      <w:tr w:rsidR="00F2699D" w:rsidTr="00170071">
        <w:trPr>
          <w:trHeight w:val="702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F2699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BD0DF9" w:rsidP="00FE69A1">
            <w:r>
              <w:t>District/Charter Contact Information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BD0DF9" w:rsidP="001717A0">
            <w:r>
              <w:t>Please complete with the contact information for the district/charter level personnel that should be contacted if there are any questions regarding the application.</w:t>
            </w:r>
          </w:p>
        </w:tc>
      </w:tr>
      <w:tr w:rsidR="00F2699D" w:rsidTr="00170071">
        <w:trPr>
          <w:trHeight w:val="493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F2699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BD0DF9" w:rsidP="003938CA">
            <w:r>
              <w:t>Part II: Application – Social Workers in Schools Enhancement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BD0DF9" w:rsidP="00FE69A1">
            <w:r>
              <w:t>I</w:t>
            </w:r>
            <w:r w:rsidR="004A4B34">
              <w:t>ncludes all required sections written with sufficient detail</w:t>
            </w:r>
          </w:p>
        </w:tc>
      </w:tr>
      <w:tr w:rsidR="00BD0DF9" w:rsidTr="00170071">
        <w:trPr>
          <w:trHeight w:val="493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BD0DF9">
            <w:r>
              <w:t>Part II: Application – School Resource/Police Officers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FE69A1">
            <w:r>
              <w:t>Includes all required sections written with sufficient detail</w:t>
            </w:r>
          </w:p>
        </w:tc>
      </w:tr>
      <w:tr w:rsidR="00BD0DF9" w:rsidTr="00170071">
        <w:trPr>
          <w:trHeight w:val="493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BD0DF9">
            <w:r>
              <w:t>Part II: Application – School Safety Facility Improvements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FE69A1">
            <w:r>
              <w:t>Includes all required sections written with sufficient detail</w:t>
            </w:r>
          </w:p>
        </w:tc>
      </w:tr>
      <w:tr w:rsidR="00BD0DF9" w:rsidTr="00170071">
        <w:trPr>
          <w:trHeight w:val="493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BD0DF9">
            <w:r>
              <w:t>Part II: Application – Social, Emotional, and Academic Development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FE69A1">
            <w:r>
              <w:t>Includes all required sections written with sufficient detail</w:t>
            </w:r>
          </w:p>
        </w:tc>
      </w:tr>
      <w:tr w:rsidR="00BD0DF9" w:rsidTr="00170071">
        <w:trPr>
          <w:trHeight w:val="299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29509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29509D">
            <w:r>
              <w:t>Statement of Certification Form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29509D">
            <w:r>
              <w:t>Must be completed and signed in blue ink</w:t>
            </w:r>
          </w:p>
        </w:tc>
      </w:tr>
      <w:tr w:rsidR="00BD0DF9" w:rsidTr="00170071">
        <w:trPr>
          <w:trHeight w:val="493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3938CA">
            <w:r>
              <w:t>School Safety Grant Required Agreements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FE69A1">
            <w:r>
              <w:t>Must be completed and signed in blue ink</w:t>
            </w:r>
          </w:p>
        </w:tc>
      </w:tr>
      <w:tr w:rsidR="00BD0DF9" w:rsidTr="00170071">
        <w:trPr>
          <w:trHeight w:val="299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FE69A1">
            <w:r>
              <w:t>General State Assurances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BD0DF9" w:rsidRDefault="00BD0DF9" w:rsidP="00FE69A1">
            <w:r>
              <w:t>Must be completed and signed in blue ink</w:t>
            </w:r>
          </w:p>
        </w:tc>
      </w:tr>
      <w:tr w:rsidR="00F2699D" w:rsidTr="00170071">
        <w:trPr>
          <w:trHeight w:val="299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F2699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4A4B34" w:rsidP="00FE69A1">
            <w:r>
              <w:t xml:space="preserve">NDE </w:t>
            </w:r>
            <w:r w:rsidR="00F2699D">
              <w:t>Budget Summary</w:t>
            </w:r>
            <w:r w:rsidR="00BD0DF9">
              <w:t>, for both FY 20 and FY 21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4A4B34" w:rsidP="00FE69A1">
            <w:r>
              <w:t>Must be completed and signed in blue ink</w:t>
            </w:r>
          </w:p>
        </w:tc>
      </w:tr>
      <w:tr w:rsidR="00F2699D" w:rsidTr="00170071">
        <w:trPr>
          <w:trHeight w:val="493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F2699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4A4B34" w:rsidP="00FE69A1">
            <w:r>
              <w:t>NDE Budget Form</w:t>
            </w:r>
            <w:r w:rsidR="00BD0DF9">
              <w:t>, for both FY 20 and FY 21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4A4B34" w:rsidP="00FE69A1">
            <w:r>
              <w:t>Completed with sufficient narrative to support state project goals and items placed into correct categories</w:t>
            </w:r>
          </w:p>
        </w:tc>
      </w:tr>
      <w:tr w:rsidR="00F2699D" w:rsidTr="00170071">
        <w:trPr>
          <w:trHeight w:val="493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F2699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BD0DF9" w:rsidP="00FE69A1">
            <w:r>
              <w:t xml:space="preserve">Law Enforcement Letter of Commitment 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BD0DF9" w:rsidP="00FE69A1">
            <w:r>
              <w:t>Must be completed and signed</w:t>
            </w:r>
            <w:r w:rsidR="002D35AE">
              <w:t xml:space="preserve"> by the jurisdictional law enforcement agency (and</w:t>
            </w:r>
            <w:r>
              <w:t xml:space="preserve"> in blue ink</w:t>
            </w:r>
            <w:r w:rsidR="002D35AE">
              <w:t>)</w:t>
            </w:r>
          </w:p>
        </w:tc>
      </w:tr>
      <w:tr w:rsidR="00F2699D" w:rsidTr="00170071">
        <w:trPr>
          <w:trHeight w:val="299"/>
        </w:trPr>
        <w:tc>
          <w:tcPr>
            <w:tcW w:w="7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F2699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2198">
              <w:fldChar w:fldCharType="separate"/>
            </w:r>
            <w:r>
              <w:fldChar w:fldCharType="end"/>
            </w:r>
          </w:p>
        </w:tc>
        <w:tc>
          <w:tcPr>
            <w:tcW w:w="48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BD0DF9" w:rsidP="00FE69A1">
            <w:r>
              <w:t xml:space="preserve">Program, curricula, or vendor estimates, </w:t>
            </w:r>
            <w:r w:rsidR="00170071">
              <w:t>as applicable</w:t>
            </w:r>
          </w:p>
        </w:tc>
        <w:tc>
          <w:tcPr>
            <w:tcW w:w="523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F2699D" w:rsidRDefault="00BD0DF9" w:rsidP="00FE69A1">
            <w:r>
              <w:t>Please attach information regarding estimated or real costs for any SEAD programs or curricula or any facility improvement</w:t>
            </w:r>
            <w:r w:rsidR="00170071">
              <w:t>s</w:t>
            </w:r>
          </w:p>
        </w:tc>
      </w:tr>
    </w:tbl>
    <w:p w:rsidR="007C42A8" w:rsidRDefault="007C42A8" w:rsidP="006A66E4"/>
    <w:sectPr w:rsidR="007C42A8" w:rsidSect="00B6124F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98" w:rsidRDefault="00C52198">
      <w:r>
        <w:separator/>
      </w:r>
    </w:p>
  </w:endnote>
  <w:endnote w:type="continuationSeparator" w:id="0">
    <w:p w:rsidR="00C52198" w:rsidRDefault="00C5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43" w:rsidRDefault="00B22943">
    <w:pPr>
      <w:pStyle w:val="Footer"/>
    </w:pPr>
    <w:r>
      <w:t>1</w:t>
    </w:r>
    <w:r w:rsidR="002E68C2">
      <w:t>0.2G</w:t>
    </w:r>
    <w:r w:rsidR="002A3D32">
      <w:tab/>
    </w:r>
    <w:r w:rsidR="002A3D32">
      <w:tab/>
      <w:t>2/27/2019</w:t>
    </w:r>
  </w:p>
  <w:p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98" w:rsidRDefault="00C52198">
      <w:r>
        <w:separator/>
      </w:r>
    </w:p>
  </w:footnote>
  <w:footnote w:type="continuationSeparator" w:id="0">
    <w:p w:rsidR="00C52198" w:rsidRDefault="00C52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96" w:rsidRDefault="00E8619D">
    <w:pPr>
      <w:pStyle w:val="Header"/>
    </w:pPr>
    <w:r>
      <w:object w:dxaOrig="11369" w:dyaOrig="1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evada Department of Education logo" style="width:468pt;height:80.25pt" o:ole="">
          <v:imagedata r:id="rId1" o:title=""/>
        </v:shape>
        <o:OLEObject Type="Embed" ProgID="Visio.Drawing.11" ShapeID="_x0000_i1025" DrawAspect="Content" ObjectID="_16241969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sOoxz732GDQF3Za+6wdmUEzNtDs=" w:salt="PKYvRJwTap01OWsmp1KnW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5B"/>
    <w:rsid w:val="00034557"/>
    <w:rsid w:val="00055625"/>
    <w:rsid w:val="00080433"/>
    <w:rsid w:val="00082F86"/>
    <w:rsid w:val="00086801"/>
    <w:rsid w:val="00090054"/>
    <w:rsid w:val="000D7D67"/>
    <w:rsid w:val="000F3B2D"/>
    <w:rsid w:val="001001B1"/>
    <w:rsid w:val="001003E1"/>
    <w:rsid w:val="00125CCB"/>
    <w:rsid w:val="00137DF3"/>
    <w:rsid w:val="00157CA0"/>
    <w:rsid w:val="00170071"/>
    <w:rsid w:val="001717A0"/>
    <w:rsid w:val="00172448"/>
    <w:rsid w:val="001B5C06"/>
    <w:rsid w:val="001E3406"/>
    <w:rsid w:val="00232F11"/>
    <w:rsid w:val="00267DF9"/>
    <w:rsid w:val="002906E7"/>
    <w:rsid w:val="002A3D32"/>
    <w:rsid w:val="002A3F76"/>
    <w:rsid w:val="002C3B7B"/>
    <w:rsid w:val="002D35AE"/>
    <w:rsid w:val="002E68C2"/>
    <w:rsid w:val="002F6283"/>
    <w:rsid w:val="003119FB"/>
    <w:rsid w:val="00311B83"/>
    <w:rsid w:val="0031256D"/>
    <w:rsid w:val="00320630"/>
    <w:rsid w:val="003444D6"/>
    <w:rsid w:val="003614B5"/>
    <w:rsid w:val="003618B9"/>
    <w:rsid w:val="003761C5"/>
    <w:rsid w:val="003938CA"/>
    <w:rsid w:val="003A1BC2"/>
    <w:rsid w:val="003A2113"/>
    <w:rsid w:val="003F04D9"/>
    <w:rsid w:val="00407240"/>
    <w:rsid w:val="0041607A"/>
    <w:rsid w:val="00433072"/>
    <w:rsid w:val="0043454D"/>
    <w:rsid w:val="00454615"/>
    <w:rsid w:val="004567F4"/>
    <w:rsid w:val="00464875"/>
    <w:rsid w:val="0048031C"/>
    <w:rsid w:val="004A4B34"/>
    <w:rsid w:val="004B0AE9"/>
    <w:rsid w:val="004B6830"/>
    <w:rsid w:val="00522532"/>
    <w:rsid w:val="00560949"/>
    <w:rsid w:val="00574B18"/>
    <w:rsid w:val="00581A1A"/>
    <w:rsid w:val="005E29C8"/>
    <w:rsid w:val="00610858"/>
    <w:rsid w:val="006238C8"/>
    <w:rsid w:val="00643BDC"/>
    <w:rsid w:val="006A66E4"/>
    <w:rsid w:val="006C1BD5"/>
    <w:rsid w:val="006F0ED1"/>
    <w:rsid w:val="007456E1"/>
    <w:rsid w:val="00754382"/>
    <w:rsid w:val="007765DD"/>
    <w:rsid w:val="0078313D"/>
    <w:rsid w:val="00795C10"/>
    <w:rsid w:val="00797844"/>
    <w:rsid w:val="007A6235"/>
    <w:rsid w:val="007C42A8"/>
    <w:rsid w:val="007F5FF8"/>
    <w:rsid w:val="00824ADF"/>
    <w:rsid w:val="00830E62"/>
    <w:rsid w:val="00834456"/>
    <w:rsid w:val="00871DDD"/>
    <w:rsid w:val="00891FD6"/>
    <w:rsid w:val="009142CB"/>
    <w:rsid w:val="0096077E"/>
    <w:rsid w:val="00967ECF"/>
    <w:rsid w:val="00970715"/>
    <w:rsid w:val="00980A6C"/>
    <w:rsid w:val="00981513"/>
    <w:rsid w:val="00995223"/>
    <w:rsid w:val="009B2759"/>
    <w:rsid w:val="009C0F7C"/>
    <w:rsid w:val="009E4ACF"/>
    <w:rsid w:val="00A45F9E"/>
    <w:rsid w:val="00A50321"/>
    <w:rsid w:val="00A51E9F"/>
    <w:rsid w:val="00A90460"/>
    <w:rsid w:val="00B11EE0"/>
    <w:rsid w:val="00B127C4"/>
    <w:rsid w:val="00B22943"/>
    <w:rsid w:val="00B6124F"/>
    <w:rsid w:val="00B67C5A"/>
    <w:rsid w:val="00B75A27"/>
    <w:rsid w:val="00B97760"/>
    <w:rsid w:val="00BD0DF9"/>
    <w:rsid w:val="00C07196"/>
    <w:rsid w:val="00C16870"/>
    <w:rsid w:val="00C34FB6"/>
    <w:rsid w:val="00C36E89"/>
    <w:rsid w:val="00C4126C"/>
    <w:rsid w:val="00C45FDC"/>
    <w:rsid w:val="00C52198"/>
    <w:rsid w:val="00CA3573"/>
    <w:rsid w:val="00CB47FD"/>
    <w:rsid w:val="00CC59BB"/>
    <w:rsid w:val="00D36A80"/>
    <w:rsid w:val="00D62500"/>
    <w:rsid w:val="00D72F6F"/>
    <w:rsid w:val="00D827D3"/>
    <w:rsid w:val="00DA21A2"/>
    <w:rsid w:val="00DB0C25"/>
    <w:rsid w:val="00DD165B"/>
    <w:rsid w:val="00DE5986"/>
    <w:rsid w:val="00E07FBA"/>
    <w:rsid w:val="00E37280"/>
    <w:rsid w:val="00E41884"/>
    <w:rsid w:val="00E45A6E"/>
    <w:rsid w:val="00E8619D"/>
    <w:rsid w:val="00EA3E64"/>
    <w:rsid w:val="00EE40E1"/>
    <w:rsid w:val="00F03B50"/>
    <w:rsid w:val="00F249F9"/>
    <w:rsid w:val="00F2699D"/>
    <w:rsid w:val="00F27301"/>
    <w:rsid w:val="00F3153F"/>
    <w:rsid w:val="00F86A05"/>
    <w:rsid w:val="00F96180"/>
    <w:rsid w:val="00FA7A52"/>
    <w:rsid w:val="00FB2ED1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F2699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2699D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99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2699D"/>
    <w:rPr>
      <w:rFonts w:asciiTheme="minorHAnsi" w:hAnsiTheme="minorHAnsi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F2699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2699D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99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2699D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helini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DBF7-6D2D-48AE-85BA-E42E69C61CBC}"/>
      </w:docPartPr>
      <w:docPartBody>
        <w:p w:rsidR="001663C1" w:rsidRDefault="006D188F">
          <w:r w:rsidRPr="005501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8F"/>
    <w:rsid w:val="001663C1"/>
    <w:rsid w:val="00180837"/>
    <w:rsid w:val="005F4566"/>
    <w:rsid w:val="006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88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8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1CD6B-FE66-4A25-B231-8E846AEC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Checklist.dotx</Template>
  <TotalTime>100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Dori Chelini</dc:creator>
  <cp:lastModifiedBy>Amber Reid</cp:lastModifiedBy>
  <cp:revision>4</cp:revision>
  <cp:lastPrinted>2015-10-22T20:55:00Z</cp:lastPrinted>
  <dcterms:created xsi:type="dcterms:W3CDTF">2019-07-08T16:26:00Z</dcterms:created>
  <dcterms:modified xsi:type="dcterms:W3CDTF">2019-07-10T00:02:00Z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